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9E" w:rsidRPr="00B432AB" w:rsidRDefault="0029499E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/>
          <w:b/>
          <w:color w:val="0000FF"/>
          <w:sz w:val="36"/>
        </w:rPr>
        <w:t>2019\2020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29499E" w:rsidRDefault="0029499E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29499E" w:rsidTr="00894494">
        <w:trPr>
          <w:trHeight w:val="587"/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29499E" w:rsidRDefault="0029499E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29499E" w:rsidRPr="00094462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29499E" w:rsidRPr="00221A1B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29499E" w:rsidRDefault="0029499E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29499E" w:rsidRPr="00AF3C41" w:rsidRDefault="0029499E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29499E" w:rsidRPr="00A70D15" w:rsidRDefault="0029499E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</w:p>
        </w:tc>
      </w:tr>
      <w:tr w:rsidR="0029499E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29499E" w:rsidRPr="003457BA" w:rsidRDefault="0029499E" w:rsidP="00894494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29499E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Default="0029499E" w:rsidP="00894494">
            <w:pPr>
              <w:spacing w:before="120"/>
              <w:rPr>
                <w:rFonts w:asci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29499E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Pr="003457BA" w:rsidRDefault="0029499E" w:rsidP="00894494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9499E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29499E" w:rsidRPr="00094462" w:rsidRDefault="0029499E" w:rsidP="00894494">
            <w:pPr>
              <w:spacing w:before="120"/>
              <w:ind w:firstLineChars="1350" w:firstLine="3240"/>
              <w:rPr>
                <w:rFonts w:ascii="宋体"/>
              </w:rPr>
            </w:pPr>
            <w:r w:rsidRPr="005E17B6">
              <w:rPr>
                <w:rFonts w:ascii="宋体" w:hAnsi="宋体" w:hint="eastAsia"/>
                <w:sz w:val="24"/>
              </w:rPr>
              <w:t>考核小组组长（签名）：</w:t>
            </w:r>
            <w:r w:rsidRPr="005E17B6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E17B6">
              <w:rPr>
                <w:rFonts w:ascii="宋体" w:hAnsi="宋体"/>
                <w:sz w:val="24"/>
              </w:rPr>
              <w:t xml:space="preserve"> </w:t>
            </w:r>
            <w:r w:rsidRPr="005E17B6">
              <w:rPr>
                <w:rFonts w:ascii="宋体" w:hAnsi="宋体" w:hint="eastAsia"/>
                <w:sz w:val="24"/>
              </w:rPr>
              <w:t>年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月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9499E" w:rsidTr="00894494">
        <w:trPr>
          <w:trHeight w:val="1640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29499E" w:rsidRPr="00DB09E9" w:rsidRDefault="0029499E" w:rsidP="00894494">
            <w:pPr>
              <w:spacing w:line="320" w:lineRule="atLeast"/>
              <w:rPr>
                <w:rFonts w:asci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/>
                <w:sz w:val="24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录取导师</w:t>
            </w:r>
            <w:r w:rsidRPr="003457BA">
              <w:rPr>
                <w:rFonts w:ascii="宋体" w:hAnsi="宋体"/>
                <w:sz w:val="24"/>
              </w:rPr>
              <w:t>(</w:t>
            </w:r>
            <w:r w:rsidRPr="003457BA">
              <w:rPr>
                <w:rFonts w:ascii="宋体" w:hAnsi="宋体" w:hint="eastAsia"/>
                <w:sz w:val="24"/>
              </w:rPr>
              <w:t>签名</w:t>
            </w:r>
            <w:r w:rsidRPr="003457BA">
              <w:rPr>
                <w:rFonts w:ascii="宋体" w:hAnsi="宋体"/>
                <w:sz w:val="24"/>
              </w:rPr>
              <w:t>)</w:t>
            </w:r>
            <w:r w:rsidRPr="003457BA">
              <w:rPr>
                <w:rFonts w:ascii="宋体" w:hAnsi="宋体" w:hint="eastAsia"/>
                <w:sz w:val="24"/>
              </w:rPr>
              <w:t>：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Pr="003457BA" w:rsidRDefault="0029499E" w:rsidP="00894494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r w:rsidRPr="00383D98">
              <w:rPr>
                <w:rFonts w:ascii="宋体" w:hAnsi="宋体" w:hint="eastAsia"/>
                <w:sz w:val="24"/>
              </w:rPr>
              <w:t>研招工作领导小组组长</w:t>
            </w:r>
            <w:r w:rsidRPr="00383D98">
              <w:rPr>
                <w:rFonts w:ascii="宋体" w:hAnsi="宋体"/>
                <w:sz w:val="24"/>
              </w:rPr>
              <w:t>(</w:t>
            </w:r>
            <w:r w:rsidRPr="00383D98">
              <w:rPr>
                <w:rFonts w:ascii="宋体" w:hAnsi="宋体" w:hint="eastAsia"/>
                <w:sz w:val="24"/>
              </w:rPr>
              <w:t>签名</w:t>
            </w:r>
            <w:r w:rsidRPr="00383D98">
              <w:rPr>
                <w:rFonts w:ascii="宋体" w:hAnsi="宋体"/>
                <w:sz w:val="24"/>
              </w:rPr>
              <w:t>)</w:t>
            </w:r>
            <w:r w:rsidRPr="00383D98">
              <w:rPr>
                <w:rFonts w:ascii="宋体" w:hAnsi="宋体" w:hint="eastAsia"/>
                <w:sz w:val="24"/>
              </w:rPr>
              <w:t>：</w:t>
            </w:r>
            <w:r w:rsidRPr="00383D98">
              <w:rPr>
                <w:rFonts w:ascii="宋体" w:hAnsi="宋体"/>
                <w:sz w:val="24"/>
              </w:rPr>
              <w:t xml:space="preserve">                 </w:t>
            </w:r>
            <w:r w:rsidRPr="00383D98">
              <w:rPr>
                <w:rFonts w:ascii="宋体" w:hAnsi="宋体" w:hint="eastAsia"/>
                <w:sz w:val="24"/>
              </w:rPr>
              <w:t>录取院系（盖章）</w:t>
            </w:r>
            <w:r w:rsidRPr="00383D98">
              <w:rPr>
                <w:rFonts w:ascii="宋体" w:hAnsi="宋体"/>
                <w:sz w:val="24"/>
              </w:rPr>
              <w:t xml:space="preserve">      </w:t>
            </w:r>
            <w:r w:rsidRPr="00383D98">
              <w:rPr>
                <w:rFonts w:ascii="宋体" w:hAnsi="宋体" w:hint="eastAsia"/>
                <w:sz w:val="24"/>
              </w:rPr>
              <w:t>年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月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9499E" w:rsidRPr="00BA2B3C" w:rsidRDefault="0029499E" w:rsidP="00995F17"/>
    <w:sectPr w:rsidR="0029499E" w:rsidRPr="00BA2B3C" w:rsidSect="00743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9E" w:rsidRDefault="0029499E">
      <w:r>
        <w:separator/>
      </w:r>
    </w:p>
  </w:endnote>
  <w:endnote w:type="continuationSeparator" w:id="0">
    <w:p w:rsidR="0029499E" w:rsidRDefault="0029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9E" w:rsidRDefault="0029499E">
      <w:r>
        <w:separator/>
      </w:r>
    </w:p>
  </w:footnote>
  <w:footnote w:type="continuationSeparator" w:id="0">
    <w:p w:rsidR="0029499E" w:rsidRDefault="0029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 w:rsidP="007433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3C"/>
    <w:rsid w:val="00094462"/>
    <w:rsid w:val="00136C5B"/>
    <w:rsid w:val="00221A1B"/>
    <w:rsid w:val="00243E3D"/>
    <w:rsid w:val="00274CFC"/>
    <w:rsid w:val="0029499E"/>
    <w:rsid w:val="00301E78"/>
    <w:rsid w:val="003457BA"/>
    <w:rsid w:val="00383D98"/>
    <w:rsid w:val="003B2219"/>
    <w:rsid w:val="004643CC"/>
    <w:rsid w:val="00480231"/>
    <w:rsid w:val="004E39FA"/>
    <w:rsid w:val="0052010F"/>
    <w:rsid w:val="005E17B6"/>
    <w:rsid w:val="00743300"/>
    <w:rsid w:val="00894494"/>
    <w:rsid w:val="00895FA2"/>
    <w:rsid w:val="009757DA"/>
    <w:rsid w:val="00995F17"/>
    <w:rsid w:val="00A70D15"/>
    <w:rsid w:val="00AF3C41"/>
    <w:rsid w:val="00B432AB"/>
    <w:rsid w:val="00BA2B3C"/>
    <w:rsid w:val="00DB09E9"/>
    <w:rsid w:val="00E15102"/>
    <w:rsid w:val="00F3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2018-12-07T09:57:00Z</dcterms:created>
  <dc:creator>BAO</dc:creator>
  <lastModifiedBy>李洪富</lastModifiedBy>
  <dcterms:modified xsi:type="dcterms:W3CDTF">2021-01-06T01:17:00Z</dcterms:modified>
  <revision>4</revision>
</coreProperties>
</file>