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7" w:rsidRDefault="006600C7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6600C7" w:rsidRDefault="006600C7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6600C7" w:rsidRDefault="006600C7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6600C7" w:rsidRDefault="006600C7" w:rsidP="00DC48EC">
      <w:pPr>
        <w:pStyle w:val="BodyTextIndent"/>
        <w:ind w:firstLineChars="0" w:firstLine="0"/>
        <w:jc w:val="both"/>
        <w:rPr>
          <w:b/>
          <w:sz w:val="72"/>
          <w:szCs w:val="72"/>
        </w:rPr>
      </w:pPr>
    </w:p>
    <w:p w:rsidR="006600C7" w:rsidRPr="00A27E46" w:rsidRDefault="006600C7" w:rsidP="00DC48EC">
      <w:pPr>
        <w:pStyle w:val="BodyTextIndent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6600C7" w:rsidRDefault="006600C7" w:rsidP="00DC48EC">
      <w:pPr>
        <w:rPr>
          <w:rFonts w:ascii="宋体"/>
          <w:sz w:val="24"/>
        </w:rPr>
      </w:pPr>
    </w:p>
    <w:p w:rsidR="006600C7" w:rsidRPr="0010023A" w:rsidRDefault="006600C7" w:rsidP="00DC48EC"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2021</w:t>
      </w:r>
      <w:r>
        <w:rPr>
          <w:rFonts w:ascii="宋体" w:hAnsi="宋体" w:hint="eastAsia"/>
          <w:b/>
          <w:bCs/>
          <w:sz w:val="52"/>
          <w:szCs w:val="52"/>
        </w:rPr>
        <w:t>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6600C7" w:rsidRPr="0010023A" w:rsidRDefault="006600C7" w:rsidP="00DC48EC">
      <w:pPr>
        <w:jc w:val="center"/>
        <w:rPr>
          <w:rFonts w:asci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姓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__________________</w:t>
      </w: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考生单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位</w:t>
      </w:r>
      <w:r>
        <w:rPr>
          <w:rFonts w:ascii="宋体" w:hAnsi="宋体"/>
          <w:sz w:val="28"/>
        </w:rPr>
        <w:t xml:space="preserve"> __________________</w:t>
      </w:r>
    </w:p>
    <w:p w:rsidR="006600C7" w:rsidRPr="00F737DD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_______</w:t>
      </w:r>
      <w:r w:rsidRPr="00D37346">
        <w:rPr>
          <w:rFonts w:ascii="宋体" w:hAnsi="宋体"/>
          <w:sz w:val="28"/>
          <w:u w:val="single"/>
        </w:rPr>
        <w:t>_     _</w:t>
      </w:r>
      <w:r>
        <w:rPr>
          <w:rFonts w:ascii="宋体" w:hAnsi="宋体"/>
          <w:sz w:val="28"/>
        </w:rPr>
        <w:t>_________</w:t>
      </w: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报考专业代码及名称</w:t>
      </w:r>
      <w:r>
        <w:rPr>
          <w:rFonts w:ascii="宋体" w:hAnsi="宋体"/>
          <w:sz w:val="28"/>
        </w:rPr>
        <w:t xml:space="preserve"> ____</w:t>
      </w:r>
      <w:r w:rsidRPr="00D37346">
        <w:rPr>
          <w:rFonts w:ascii="宋体" w:hAnsi="宋体"/>
          <w:sz w:val="28"/>
          <w:u w:val="single"/>
        </w:rPr>
        <w:t>_     __</w:t>
      </w:r>
      <w:r>
        <w:rPr>
          <w:rFonts w:ascii="宋体" w:hAnsi="宋体"/>
          <w:sz w:val="28"/>
        </w:rPr>
        <w:t>___________</w:t>
      </w: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报考博导姓名</w:t>
      </w:r>
      <w:r>
        <w:rPr>
          <w:rFonts w:ascii="宋体" w:hAnsi="宋体"/>
          <w:sz w:val="28"/>
        </w:rPr>
        <w:t xml:space="preserve"> __________________</w:t>
      </w: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tabs>
          <w:tab w:val="left" w:pos="2760"/>
        </w:tabs>
        <w:rPr>
          <w:rFonts w:ascii="宋体"/>
          <w:sz w:val="24"/>
        </w:rPr>
      </w:pPr>
    </w:p>
    <w:p w:rsidR="006600C7" w:rsidRDefault="006600C7" w:rsidP="00DC48EC"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月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日</w:t>
      </w:r>
    </w:p>
    <w:p w:rsidR="006600C7" w:rsidRPr="003141A3" w:rsidRDefault="006600C7" w:rsidP="00DC48EC">
      <w:pPr>
        <w:tabs>
          <w:tab w:val="left" w:pos="2760"/>
        </w:tabs>
        <w:jc w:val="center"/>
        <w:rPr>
          <w:rFonts w:asci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中南大学研究生招生办制表</w:t>
      </w:r>
    </w:p>
    <w:p w:rsidR="006600C7" w:rsidRPr="00EC7118" w:rsidRDefault="006600C7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6600C7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6600C7" w:rsidRPr="00B7143D" w:rsidRDefault="006600C7" w:rsidP="00894494">
            <w:pPr>
              <w:jc w:val="center"/>
              <w:rPr>
                <w:rFonts w:asci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</w:t>
            </w:r>
            <w:r w:rsidRPr="00B7143D">
              <w:rPr>
                <w:rFonts w:ascii="宋体" w:hAnsi="宋体"/>
                <w:b/>
                <w:sz w:val="24"/>
              </w:rPr>
              <w:t xml:space="preserve">  </w:t>
            </w:r>
            <w:r w:rsidRPr="00B7143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6600C7" w:rsidRDefault="006600C7" w:rsidP="00894494">
            <w:pPr>
              <w:rPr>
                <w:rFonts w:ascii="宋体"/>
                <w:sz w:val="24"/>
              </w:rPr>
            </w:pPr>
          </w:p>
          <w:p w:rsidR="006600C7" w:rsidRDefault="006600C7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6600C7" w:rsidRDefault="006600C7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6600C7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四级：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六级：</w:t>
            </w:r>
          </w:p>
        </w:tc>
        <w:tc>
          <w:tcPr>
            <w:tcW w:w="1801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6600C7" w:rsidRPr="002F0928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6600C7" w:rsidRPr="002F0928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6600C7" w:rsidRPr="002F0928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6600C7" w:rsidRPr="00056685" w:rsidRDefault="006600C7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6600C7" w:rsidRPr="00056685" w:rsidRDefault="006600C7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6600C7" w:rsidRDefault="006600C7" w:rsidP="00DC48EC">
      <w:pPr>
        <w:ind w:left="435"/>
        <w:jc w:val="center"/>
        <w:rPr>
          <w:rFonts w:ascii="宋体"/>
          <w:sz w:val="30"/>
        </w:rPr>
        <w:sectPr w:rsidR="006600C7" w:rsidSect="006208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788"/>
      </w:tblGrid>
      <w:tr w:rsidR="006600C7" w:rsidTr="00282D19">
        <w:trPr>
          <w:cantSplit/>
          <w:trHeight w:val="2967"/>
        </w:trPr>
        <w:tc>
          <w:tcPr>
            <w:tcW w:w="1980" w:type="dxa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本人情况简介</w:t>
            </w:r>
          </w:p>
          <w:p w:rsidR="006600C7" w:rsidRDefault="006600C7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6600C7" w:rsidRDefault="006600C7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788" w:type="dxa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282D19">
        <w:trPr>
          <w:cantSplit/>
          <w:trHeight w:val="2398"/>
        </w:trPr>
        <w:tc>
          <w:tcPr>
            <w:tcW w:w="1980" w:type="dxa"/>
          </w:tcPr>
          <w:p w:rsidR="006600C7" w:rsidRDefault="006600C7" w:rsidP="00894494"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788" w:type="dxa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RPr="001F4BEF" w:rsidTr="00282D19">
        <w:trPr>
          <w:trHeight w:val="2160"/>
        </w:trPr>
        <w:tc>
          <w:tcPr>
            <w:tcW w:w="9768" w:type="dxa"/>
            <w:gridSpan w:val="2"/>
          </w:tcPr>
          <w:p w:rsidR="006600C7" w:rsidRPr="00636978" w:rsidRDefault="006600C7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6600C7" w:rsidRPr="00636978" w:rsidRDefault="006600C7" w:rsidP="00894494">
            <w:pPr>
              <w:rPr>
                <w:rFonts w:ascii="宋体"/>
                <w:sz w:val="30"/>
                <w:szCs w:val="30"/>
              </w:rPr>
            </w:pPr>
            <w:r w:rsidRPr="00636978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6600C7" w:rsidRPr="001F4BEF" w:rsidRDefault="006600C7" w:rsidP="00894494">
            <w:pPr>
              <w:rPr>
                <w:rFonts w:ascii="宋体"/>
                <w:sz w:val="24"/>
              </w:rPr>
            </w:pPr>
          </w:p>
          <w:p w:rsidR="006600C7" w:rsidRPr="001F4BEF" w:rsidRDefault="006600C7" w:rsidP="00894494">
            <w:pPr>
              <w:rPr>
                <w:rFonts w:ascii="宋体"/>
                <w:sz w:val="24"/>
              </w:rPr>
            </w:pPr>
          </w:p>
          <w:p w:rsidR="006600C7" w:rsidRPr="001F4BEF" w:rsidRDefault="006600C7" w:rsidP="00894494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600C7" w:rsidRPr="001F4BEF" w:rsidTr="00282D19">
        <w:trPr>
          <w:trHeight w:val="2160"/>
        </w:trPr>
        <w:tc>
          <w:tcPr>
            <w:tcW w:w="9768" w:type="dxa"/>
            <w:gridSpan w:val="2"/>
          </w:tcPr>
          <w:p w:rsidR="006600C7" w:rsidRPr="00A3556A" w:rsidRDefault="006600C7" w:rsidP="00894494">
            <w:pPr>
              <w:jc w:val="left"/>
              <w:rPr>
                <w:rFonts w:ascii="宋体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>12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6600C7" w:rsidRPr="00A3556A" w:rsidRDefault="006600C7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600C7" w:rsidRPr="00A3556A" w:rsidRDefault="006600C7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600C7" w:rsidRPr="00A3556A" w:rsidRDefault="006600C7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单位（盖章）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600C7" w:rsidRPr="001F4BEF" w:rsidTr="00282D19">
        <w:trPr>
          <w:trHeight w:val="2160"/>
        </w:trPr>
        <w:tc>
          <w:tcPr>
            <w:tcW w:w="9768" w:type="dxa"/>
            <w:gridSpan w:val="2"/>
          </w:tcPr>
          <w:p w:rsidR="006600C7" w:rsidRDefault="006600C7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6600C7" w:rsidRPr="00175546" w:rsidRDefault="006600C7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600C7" w:rsidRDefault="006600C7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600C7" w:rsidRPr="000D30D5" w:rsidRDefault="006600C7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600C7" w:rsidRPr="00282D19" w:rsidRDefault="006600C7" w:rsidP="00282D19">
      <w:pPr>
        <w:jc w:val="left"/>
        <w:rPr>
          <w:szCs w:val="21"/>
        </w:rPr>
      </w:pPr>
      <w:r w:rsidRPr="00282D19">
        <w:rPr>
          <w:rFonts w:ascii="宋体" w:hAnsi="宋体" w:hint="eastAsia"/>
          <w:b/>
          <w:szCs w:val="21"/>
        </w:rPr>
        <w:t>附件（备齐后统一装订附后）：</w:t>
      </w:r>
      <w:r w:rsidRPr="00282D19">
        <w:rPr>
          <w:rFonts w:ascii="宋体" w:hAnsi="宋体" w:hint="eastAsia"/>
          <w:szCs w:val="21"/>
        </w:rPr>
        <w:t>硕士成绩单复印件、本科学历、学位证书复印件、硕士学生证复印件、英语四、六级或其它英语水平考试成绩单复印件、</w:t>
      </w:r>
      <w:r w:rsidRPr="00282D19">
        <w:rPr>
          <w:rFonts w:hint="eastAsia"/>
          <w:szCs w:val="21"/>
        </w:rPr>
        <w:t>发表高水平论文及检索情况，国家级或省部级科研获奖证书复印件等。</w:t>
      </w:r>
    </w:p>
    <w:sectPr w:rsidR="006600C7" w:rsidRPr="00282D19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C7" w:rsidRDefault="006600C7" w:rsidP="00200D0B">
      <w:r>
        <w:separator/>
      </w:r>
    </w:p>
  </w:endnote>
  <w:endnote w:type="continuationSeparator" w:id="0">
    <w:p w:rsidR="006600C7" w:rsidRDefault="006600C7" w:rsidP="0020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0C7" w:rsidRDefault="006600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00C7" w:rsidRDefault="006600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C7" w:rsidRDefault="006600C7" w:rsidP="00200D0B">
      <w:r>
        <w:separator/>
      </w:r>
    </w:p>
  </w:footnote>
  <w:footnote w:type="continuationSeparator" w:id="0">
    <w:p w:rsidR="006600C7" w:rsidRDefault="006600C7" w:rsidP="0020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 w:rsidP="00BC7C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EC"/>
    <w:rsid w:val="00056685"/>
    <w:rsid w:val="00082E27"/>
    <w:rsid w:val="000D30D5"/>
    <w:rsid w:val="0010023A"/>
    <w:rsid w:val="00175546"/>
    <w:rsid w:val="001F4BEF"/>
    <w:rsid w:val="00200D0B"/>
    <w:rsid w:val="002255D1"/>
    <w:rsid w:val="00282D19"/>
    <w:rsid w:val="002F0928"/>
    <w:rsid w:val="003141A3"/>
    <w:rsid w:val="00316D45"/>
    <w:rsid w:val="00346ECD"/>
    <w:rsid w:val="0042053A"/>
    <w:rsid w:val="004247F7"/>
    <w:rsid w:val="00480231"/>
    <w:rsid w:val="00537D2E"/>
    <w:rsid w:val="00572CC2"/>
    <w:rsid w:val="00620874"/>
    <w:rsid w:val="00636978"/>
    <w:rsid w:val="006600C7"/>
    <w:rsid w:val="007F6F55"/>
    <w:rsid w:val="008246FD"/>
    <w:rsid w:val="00894494"/>
    <w:rsid w:val="0089629F"/>
    <w:rsid w:val="008A0C77"/>
    <w:rsid w:val="00986B8B"/>
    <w:rsid w:val="00A1693B"/>
    <w:rsid w:val="00A27E46"/>
    <w:rsid w:val="00A3556A"/>
    <w:rsid w:val="00AF2709"/>
    <w:rsid w:val="00B7143D"/>
    <w:rsid w:val="00BC7CD6"/>
    <w:rsid w:val="00C9287E"/>
    <w:rsid w:val="00D37346"/>
    <w:rsid w:val="00DC48EC"/>
    <w:rsid w:val="00DD5CF6"/>
    <w:rsid w:val="00EC7118"/>
    <w:rsid w:val="00F26BBE"/>
    <w:rsid w:val="00F737DD"/>
    <w:rsid w:val="00F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48EC"/>
    <w:rPr>
      <w:rFonts w:ascii="宋体" w:eastAsia="宋体" w:hAnsi="宋体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C48EC"/>
    <w:rPr>
      <w:rFonts w:cs="Times New Roman"/>
    </w:rPr>
  </w:style>
  <w:style w:type="character" w:styleId="Hyperlink">
    <w:name w:val="Hyperlink"/>
    <w:basedOn w:val="DefaultParagraphFont"/>
    <w:uiPriority w:val="99"/>
    <w:rsid w:val="00DC48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149</Words>
  <Characters>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2018-12-07T09:28:00Z</dcterms:created>
  <dc:creator>BAO</dc:creator>
  <lastModifiedBy>李洪富</lastModifiedBy>
  <dcterms:modified xsi:type="dcterms:W3CDTF">2021-01-20T07:50:00Z</dcterms:modified>
  <revision>5</revision>
</coreProperties>
</file>